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0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83E8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3C7FF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巴中市哲学社会科学规划项目</w:t>
      </w:r>
    </w:p>
    <w:p w14:paraId="40371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（2024年度）</w:t>
      </w:r>
    </w:p>
    <w:p w14:paraId="0F847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</w:rPr>
      </w:pPr>
    </w:p>
    <w:p w14:paraId="5DAF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</w:rPr>
      </w:pPr>
    </w:p>
    <w:p w14:paraId="520F1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</w:pP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  <w:t>项 目 类 别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</w:t>
      </w:r>
    </w:p>
    <w:p w14:paraId="03372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</w:pPr>
    </w:p>
    <w:p w14:paraId="1D005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  <w:t>立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  <w:t>项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  <w:t>编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  <w:t>号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</w:t>
      </w:r>
    </w:p>
    <w:p w14:paraId="733A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</w:p>
    <w:p w14:paraId="7264D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  <w:t>学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val="en-US" w:eastAsia="zh-CN"/>
        </w:rPr>
        <w:t xml:space="preserve"> 科 分 类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</w:t>
      </w:r>
    </w:p>
    <w:p w14:paraId="597F3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spacing w:val="1600"/>
          <w:kern w:val="0"/>
          <w:sz w:val="32"/>
          <w:szCs w:val="32"/>
          <w:fitText w:val="1920" w:id="5507"/>
        </w:rPr>
      </w:pPr>
    </w:p>
    <w:p w14:paraId="59874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  <w:t>课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val="en-US" w:eastAsia="zh-CN"/>
        </w:rPr>
        <w:t xml:space="preserve"> 题 名 称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</w:p>
    <w:p w14:paraId="6EC2E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spacing w:val="40"/>
          <w:kern w:val="0"/>
          <w:sz w:val="32"/>
          <w:szCs w:val="32"/>
        </w:rPr>
      </w:pPr>
    </w:p>
    <w:p w14:paraId="36271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pacing w:val="65"/>
          <w:kern w:val="0"/>
          <w:sz w:val="28"/>
          <w:szCs w:val="28"/>
          <w:fitText w:val="1920" w:id="5507"/>
        </w:rPr>
        <w:t>项目负责</w:t>
      </w:r>
      <w:r>
        <w:rPr>
          <w:rFonts w:hint="eastAsia" w:ascii="Times New Roman" w:hAnsi="Times New Roman" w:eastAsia="方正仿宋_GBK"/>
          <w:spacing w:val="0"/>
          <w:kern w:val="0"/>
          <w:sz w:val="28"/>
          <w:szCs w:val="28"/>
          <w:fitText w:val="1920" w:id="5507"/>
        </w:rPr>
        <w:t>人</w:t>
      </w:r>
      <w:r>
        <w:rPr>
          <w:rFonts w:hint="eastAsia" w:ascii="Times New Roman" w:eastAsia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</w:t>
      </w:r>
      <w:r>
        <w:rPr>
          <w:rFonts w:hint="eastAsia" w:asci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</w:t>
      </w:r>
    </w:p>
    <w:p w14:paraId="1D1DD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w w:val="85"/>
          <w:kern w:val="0"/>
          <w:sz w:val="32"/>
          <w:szCs w:val="32"/>
        </w:rPr>
      </w:pPr>
    </w:p>
    <w:p w14:paraId="6CFB0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pacing w:val="65"/>
          <w:kern w:val="0"/>
          <w:sz w:val="28"/>
          <w:szCs w:val="28"/>
          <w:fitText w:val="1920" w:id="1530791544"/>
        </w:rPr>
        <w:t>项目</w:t>
      </w:r>
      <w:r>
        <w:rPr>
          <w:rFonts w:hint="eastAsia" w:ascii="Times New Roman" w:eastAsia="方正仿宋_GBK"/>
          <w:spacing w:val="65"/>
          <w:kern w:val="0"/>
          <w:sz w:val="28"/>
          <w:szCs w:val="28"/>
          <w:fitText w:val="1920" w:id="1530791544"/>
          <w:lang w:eastAsia="zh-CN"/>
        </w:rPr>
        <w:t>参与</w:t>
      </w:r>
      <w:r>
        <w:rPr>
          <w:rFonts w:hint="eastAsia" w:ascii="Times New Roman" w:hAnsi="Times New Roman" w:eastAsia="方正仿宋_GBK"/>
          <w:spacing w:val="0"/>
          <w:kern w:val="0"/>
          <w:sz w:val="28"/>
          <w:szCs w:val="28"/>
          <w:fitText w:val="1920" w:id="1530791544"/>
        </w:rPr>
        <w:t>人</w:t>
      </w:r>
      <w:r>
        <w:rPr>
          <w:rFonts w:hint="eastAsia" w:ascii="Times New Roman" w:eastAsia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</w:t>
      </w:r>
    </w:p>
    <w:p w14:paraId="76C55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w w:val="85"/>
          <w:kern w:val="0"/>
          <w:sz w:val="32"/>
          <w:szCs w:val="32"/>
        </w:rPr>
      </w:pPr>
    </w:p>
    <w:p w14:paraId="75987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pacing w:val="1"/>
          <w:w w:val="97"/>
          <w:kern w:val="0"/>
          <w:sz w:val="28"/>
          <w:szCs w:val="28"/>
          <w:fitText w:val="1920" w:id="5507"/>
        </w:rPr>
        <w:t>负责人所在单</w:t>
      </w:r>
      <w:r>
        <w:rPr>
          <w:rFonts w:hint="eastAsia" w:ascii="Times New Roman" w:hAnsi="Times New Roman" w:eastAsia="方正仿宋_GBK"/>
          <w:spacing w:val="4"/>
          <w:w w:val="97"/>
          <w:kern w:val="0"/>
          <w:sz w:val="28"/>
          <w:szCs w:val="28"/>
          <w:fitText w:val="1920" w:id="5507"/>
        </w:rPr>
        <w:t>位</w:t>
      </w:r>
      <w:r>
        <w:rPr>
          <w:rFonts w:hint="eastAsia" w:ascii="Times New Roman" w:eastAsia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</w:t>
      </w:r>
      <w:r>
        <w:rPr>
          <w:rFonts w:hint="eastAsia" w:asci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</w:p>
    <w:p w14:paraId="29ED2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spacing w:val="106"/>
          <w:kern w:val="0"/>
          <w:sz w:val="32"/>
          <w:szCs w:val="32"/>
        </w:rPr>
      </w:pPr>
    </w:p>
    <w:p w14:paraId="3C34E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  <w:t>联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  <w:t>系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  <w:t>电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eastAsia="方正仿宋_GBK"/>
          <w:spacing w:val="34"/>
          <w:w w:val="100"/>
          <w:kern w:val="0"/>
          <w:sz w:val="28"/>
          <w:szCs w:val="28"/>
          <w:lang w:eastAsia="zh-CN"/>
        </w:rPr>
        <w:t xml:space="preserve">话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</w:t>
      </w:r>
    </w:p>
    <w:p w14:paraId="14CF8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53867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sz w:val="40"/>
          <w:szCs w:val="40"/>
        </w:rPr>
      </w:pPr>
    </w:p>
    <w:p w14:paraId="244D8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Times New Roman" w:hAnsi="Times New Roman" w:eastAsia="方正黑体_GBK"/>
          <w:sz w:val="32"/>
          <w:szCs w:val="32"/>
        </w:rPr>
        <w:t>巴中市社会科学界联合会 制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88" w:bottom="181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FD2EB">
    <w:pPr>
      <w:pStyle w:val="5"/>
      <w:ind w:right="360"/>
    </w:pPr>
  </w:p>
  <w:p w14:paraId="05CD271C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4EC0"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  <w:rFonts w:hint="eastAsia"/>
      </w:rPr>
      <w:t>— 1 —</w:t>
    </w:r>
    <w:r>
      <w:rPr>
        <w:rStyle w:val="9"/>
      </w:rPr>
      <w:fldChar w:fldCharType="end"/>
    </w:r>
  </w:p>
  <w:p w14:paraId="2A051D6F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A9D96"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  <w:rFonts w:hint="eastAsia"/>
      </w:rPr>
      <w:t>— 1 —</w:t>
    </w:r>
    <w:r>
      <w:rPr>
        <w:rStyle w:val="9"/>
      </w:rPr>
      <w:fldChar w:fldCharType="end"/>
    </w:r>
  </w:p>
  <w:p w14:paraId="76B345C1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zU4MDRhNjE3ZGQ3Mzg5OGFmNTMxMjU4ZWVlZTBlZDUifQ=="/>
  </w:docVars>
  <w:rsids>
    <w:rsidRoot w:val="00000000"/>
    <w:rsid w:val="21DD05AB"/>
    <w:rsid w:val="389A1C17"/>
    <w:rsid w:val="5FEB25BE"/>
    <w:rsid w:val="67670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Times New Roman" w:eastAsia="宋体" w:cs="Arial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 pgNumType="\* ArabicDash2"/>
  </customProps>
</customData>
</file>

<file path=customXml/itemProps1.xml><?xml version="1.0" encoding="utf-8"?>
<ds:datastoreItem xmlns:ds="http://schemas.openxmlformats.org/officeDocument/2006/customXml" ds:itemID="{5B7600C1-8870-407E-B930-C34B24FC07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56</Words>
  <Characters>56</Characters>
  <Lines>0</Lines>
  <Paragraphs>41</Paragraphs>
  <TotalTime>209</TotalTime>
  <ScaleCrop>false</ScaleCrop>
  <LinksUpToDate>false</LinksUpToDate>
  <CharactersWithSpaces>309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2024-01-19T05:59:00Z</dcterms:created>
  <dc:creator>user</dc:creator>
  <cp:lastModifiedBy>Tired heart</cp:lastModifiedBy>
  <cp:lastPrinted>2024-10-11T04:57:05Z</cp:lastPrinted>
  <dcterms:modified xsi:type="dcterms:W3CDTF">2024-10-11T06:59:12Z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4A8BD34B37D14FF49FB005AE956437A6_12</vt:lpwstr>
  </property>
</Properties>
</file>